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22" w:rsidRPr="00884C88" w:rsidRDefault="00E10422" w:rsidP="00D72E9C">
      <w:pPr>
        <w:jc w:val="center"/>
        <w:rPr>
          <w:b/>
          <w:bCs/>
          <w:sz w:val="36"/>
          <w:szCs w:val="36"/>
        </w:rPr>
      </w:pPr>
      <w:smartTag w:uri="urn:schemas-microsoft-com:office:smarttags" w:element="place">
        <w:r>
          <w:rPr>
            <w:b/>
            <w:bCs/>
            <w:sz w:val="36"/>
            <w:szCs w:val="36"/>
          </w:rPr>
          <w:t>Central Illinois</w:t>
        </w:r>
      </w:smartTag>
      <w:r>
        <w:rPr>
          <w:b/>
          <w:bCs/>
          <w:sz w:val="36"/>
          <w:szCs w:val="36"/>
        </w:rPr>
        <w:t xml:space="preserve"> IH Collectors Chapter 10 Presents:</w:t>
      </w:r>
    </w:p>
    <w:p w:rsidR="00E10422" w:rsidRDefault="00E10422" w:rsidP="00D72E9C">
      <w:pPr>
        <w:jc w:val="center"/>
        <w:rPr>
          <w:sz w:val="28"/>
          <w:szCs w:val="28"/>
        </w:rPr>
      </w:pPr>
    </w:p>
    <w:p w:rsidR="00E10422" w:rsidRPr="006F437C" w:rsidRDefault="00E10422" w:rsidP="00D72E9C">
      <w:pPr>
        <w:jc w:val="center"/>
        <w:rPr>
          <w:sz w:val="28"/>
          <w:szCs w:val="28"/>
        </w:rPr>
      </w:pPr>
      <w:r w:rsidRPr="006F437C">
        <w:rPr>
          <w:sz w:val="28"/>
          <w:szCs w:val="28"/>
        </w:rPr>
        <w:t>Application form for</w:t>
      </w:r>
    </w:p>
    <w:p w:rsidR="00E10422" w:rsidRPr="00F25451" w:rsidRDefault="00E10422" w:rsidP="00D72E9C">
      <w:pPr>
        <w:jc w:val="center"/>
        <w:rPr>
          <w:b/>
          <w:bCs/>
          <w:sz w:val="44"/>
          <w:szCs w:val="44"/>
        </w:rPr>
      </w:pPr>
      <w:r w:rsidRPr="00F25451">
        <w:rPr>
          <w:b/>
          <w:bCs/>
          <w:sz w:val="44"/>
          <w:szCs w:val="44"/>
        </w:rPr>
        <w:t>“A Century of Farmalls”</w:t>
      </w:r>
    </w:p>
    <w:p w:rsidR="00E10422" w:rsidRPr="006F437C" w:rsidRDefault="00E10422" w:rsidP="00D72E9C">
      <w:pPr>
        <w:jc w:val="center"/>
        <w:rPr>
          <w:sz w:val="28"/>
          <w:szCs w:val="28"/>
        </w:rPr>
      </w:pPr>
      <w:r w:rsidRPr="006F437C">
        <w:rPr>
          <w:sz w:val="28"/>
          <w:szCs w:val="28"/>
        </w:rPr>
        <w:t>at Half Century of Progress</w:t>
      </w:r>
    </w:p>
    <w:p w:rsidR="00E10422" w:rsidRPr="006F437C" w:rsidRDefault="00E10422" w:rsidP="00D72E9C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F437C">
            <w:rPr>
              <w:sz w:val="28"/>
              <w:szCs w:val="28"/>
            </w:rPr>
            <w:t>Rantoul</w:t>
          </w:r>
        </w:smartTag>
        <w:r w:rsidRPr="006F437C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F437C">
            <w:rPr>
              <w:sz w:val="28"/>
              <w:szCs w:val="28"/>
            </w:rPr>
            <w:t>IL</w:t>
          </w:r>
        </w:smartTag>
      </w:smartTag>
      <w:r w:rsidRPr="006F437C">
        <w:rPr>
          <w:sz w:val="28"/>
          <w:szCs w:val="28"/>
        </w:rPr>
        <w:t xml:space="preserve"> 8/23-8/27 2023</w:t>
      </w:r>
    </w:p>
    <w:p w:rsidR="00E10422" w:rsidRPr="006F437C" w:rsidRDefault="00E10422" w:rsidP="00D72E9C">
      <w:pPr>
        <w:jc w:val="center"/>
        <w:rPr>
          <w:sz w:val="28"/>
          <w:szCs w:val="28"/>
        </w:rPr>
      </w:pPr>
    </w:p>
    <w:p w:rsidR="00E10422" w:rsidRPr="006F437C" w:rsidRDefault="00E10422" w:rsidP="00D72E9C">
      <w:pPr>
        <w:rPr>
          <w:sz w:val="28"/>
          <w:szCs w:val="28"/>
        </w:rPr>
      </w:pPr>
      <w:r w:rsidRPr="006F437C">
        <w:rPr>
          <w:sz w:val="28"/>
          <w:szCs w:val="28"/>
        </w:rPr>
        <w:t xml:space="preserve">This will be a static display only.  Tractors must be in place and stay in place Wednesday Aug.23 through </w:t>
      </w:r>
      <w:smartTag w:uri="urn:schemas-microsoft-com:office:smarttags" w:element="time">
        <w:smartTagPr>
          <w:attr w:name="Minute" w:val="0"/>
          <w:attr w:name="Hour" w:val="12"/>
        </w:smartTagPr>
        <w:r w:rsidRPr="006F437C">
          <w:rPr>
            <w:sz w:val="28"/>
            <w:szCs w:val="28"/>
          </w:rPr>
          <w:t>noon</w:t>
        </w:r>
      </w:smartTag>
      <w:r w:rsidRPr="006F437C">
        <w:rPr>
          <w:sz w:val="28"/>
          <w:szCs w:val="28"/>
        </w:rPr>
        <w:t xml:space="preserve"> on Aug. 27</w:t>
      </w:r>
      <w:r w:rsidRPr="006F437C">
        <w:rPr>
          <w:sz w:val="28"/>
          <w:szCs w:val="28"/>
          <w:vertAlign w:val="superscript"/>
        </w:rPr>
        <w:t>th</w:t>
      </w:r>
      <w:r w:rsidRPr="006F437C">
        <w:rPr>
          <w:sz w:val="28"/>
          <w:szCs w:val="28"/>
        </w:rPr>
        <w:t xml:space="preserve">   If you want to submit more than one year/model please duplicate this form and put only one tractor per form.  Farmall named models will be given priority but International and Case IH will also be used where appropriate. </w:t>
      </w:r>
    </w:p>
    <w:p w:rsidR="00E10422" w:rsidRPr="006F437C" w:rsidRDefault="00E10422" w:rsidP="00D72E9C">
      <w:pPr>
        <w:rPr>
          <w:sz w:val="28"/>
          <w:szCs w:val="28"/>
        </w:rPr>
      </w:pPr>
      <w:r w:rsidRPr="006F437C">
        <w:rPr>
          <w:sz w:val="28"/>
          <w:szCs w:val="28"/>
        </w:rPr>
        <w:t>ONE tractor per year will be chosen from all entries submitted.</w:t>
      </w:r>
    </w:p>
    <w:p w:rsidR="00E10422" w:rsidRDefault="00E10422" w:rsidP="00D72E9C"/>
    <w:p w:rsidR="00E10422" w:rsidRPr="006F437C" w:rsidRDefault="00E10422" w:rsidP="00D72E9C">
      <w:pPr>
        <w:rPr>
          <w:sz w:val="28"/>
          <w:szCs w:val="28"/>
        </w:rPr>
      </w:pPr>
      <w:r w:rsidRPr="006F437C">
        <w:rPr>
          <w:sz w:val="28"/>
          <w:szCs w:val="28"/>
        </w:rPr>
        <w:t>Name:</w:t>
      </w:r>
    </w:p>
    <w:p w:rsidR="00E10422" w:rsidRDefault="00E10422" w:rsidP="00D72E9C"/>
    <w:p w:rsidR="00E10422" w:rsidRPr="006F437C" w:rsidRDefault="00E10422" w:rsidP="00D72E9C">
      <w:pPr>
        <w:rPr>
          <w:sz w:val="28"/>
          <w:szCs w:val="28"/>
        </w:rPr>
      </w:pPr>
      <w:r w:rsidRPr="006F437C">
        <w:rPr>
          <w:sz w:val="28"/>
          <w:szCs w:val="28"/>
        </w:rPr>
        <w:t>Address:</w:t>
      </w:r>
    </w:p>
    <w:p w:rsidR="00E10422" w:rsidRDefault="00E10422" w:rsidP="00D72E9C"/>
    <w:p w:rsidR="00E10422" w:rsidRDefault="00E10422" w:rsidP="00D72E9C"/>
    <w:p w:rsidR="00E10422" w:rsidRDefault="00E10422" w:rsidP="00D72E9C"/>
    <w:p w:rsidR="00E10422" w:rsidRPr="006F437C" w:rsidRDefault="00E10422" w:rsidP="00884C88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Pr="006F437C">
        <w:rPr>
          <w:sz w:val="28"/>
          <w:szCs w:val="28"/>
        </w:rPr>
        <w:t>hone number: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437C">
        <w:rPr>
          <w:sz w:val="28"/>
          <w:szCs w:val="28"/>
        </w:rPr>
        <w:t>Email:</w:t>
      </w:r>
    </w:p>
    <w:p w:rsidR="00E10422" w:rsidRDefault="00E10422" w:rsidP="00D72E9C"/>
    <w:p w:rsidR="00E10422" w:rsidRDefault="00E10422" w:rsidP="00D72E9C"/>
    <w:p w:rsidR="00E10422" w:rsidRPr="006F437C" w:rsidRDefault="00E10422" w:rsidP="00D72E9C">
      <w:pPr>
        <w:rPr>
          <w:sz w:val="28"/>
          <w:szCs w:val="28"/>
        </w:rPr>
      </w:pPr>
      <w:r w:rsidRPr="006F437C">
        <w:rPr>
          <w:sz w:val="28"/>
          <w:szCs w:val="28"/>
        </w:rPr>
        <w:t>Tractor Model and year: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Serial Number:</w:t>
      </w:r>
    </w:p>
    <w:p w:rsidR="00E10422" w:rsidRDefault="00E10422" w:rsidP="00D72E9C"/>
    <w:p w:rsidR="00E10422" w:rsidRDefault="00E10422" w:rsidP="00D72E9C"/>
    <w:p w:rsidR="00E10422" w:rsidRDefault="00E10422" w:rsidP="00D72E9C"/>
    <w:p w:rsidR="00E10422" w:rsidRDefault="00E10422" w:rsidP="00D72E9C">
      <w:r>
        <w:t>Any special comments about this tractor?</w:t>
      </w:r>
    </w:p>
    <w:p w:rsidR="00E10422" w:rsidRPr="006F437C" w:rsidRDefault="00E10422" w:rsidP="00D72E9C">
      <w:pPr>
        <w:rPr>
          <w:b/>
          <w:bCs/>
          <w:sz w:val="28"/>
          <w:szCs w:val="28"/>
        </w:rPr>
      </w:pPr>
    </w:p>
    <w:p w:rsidR="00E10422" w:rsidRDefault="00E10422" w:rsidP="00D72E9C">
      <w:pPr>
        <w:rPr>
          <w:b/>
          <w:bCs/>
        </w:rPr>
      </w:pPr>
    </w:p>
    <w:p w:rsidR="00E10422" w:rsidRDefault="00E10422" w:rsidP="00D72E9C">
      <w:pPr>
        <w:rPr>
          <w:b/>
          <w:bCs/>
        </w:rPr>
      </w:pPr>
    </w:p>
    <w:p w:rsidR="00E10422" w:rsidRDefault="00E10422" w:rsidP="00D72E9C">
      <w:pPr>
        <w:rPr>
          <w:b/>
          <w:bCs/>
        </w:rPr>
      </w:pPr>
    </w:p>
    <w:p w:rsidR="00E10422" w:rsidRPr="00D72E9C" w:rsidRDefault="00E10422" w:rsidP="00D72E9C">
      <w:pPr>
        <w:rPr>
          <w:b/>
          <w:bCs/>
        </w:rPr>
      </w:pPr>
    </w:p>
    <w:p w:rsidR="00E10422" w:rsidRPr="006F437C" w:rsidRDefault="00E10422" w:rsidP="00D72E9C">
      <w:pPr>
        <w:rPr>
          <w:b/>
          <w:bCs/>
          <w:sz w:val="28"/>
          <w:szCs w:val="28"/>
        </w:rPr>
      </w:pPr>
      <w:r w:rsidRPr="006F437C">
        <w:rPr>
          <w:b/>
          <w:bCs/>
          <w:sz w:val="28"/>
          <w:szCs w:val="28"/>
        </w:rPr>
        <w:t>Please incl</w:t>
      </w:r>
      <w:r>
        <w:rPr>
          <w:b/>
          <w:bCs/>
          <w:sz w:val="28"/>
          <w:szCs w:val="28"/>
        </w:rPr>
        <w:t>ude pictures of your tractor &amp;</w:t>
      </w:r>
      <w:r w:rsidRPr="006F437C">
        <w:rPr>
          <w:b/>
          <w:bCs/>
          <w:sz w:val="28"/>
          <w:szCs w:val="28"/>
        </w:rPr>
        <w:t xml:space="preserve"> also</w:t>
      </w:r>
      <w:r>
        <w:rPr>
          <w:b/>
          <w:bCs/>
          <w:sz w:val="28"/>
          <w:szCs w:val="28"/>
        </w:rPr>
        <w:t xml:space="preserve"> of</w:t>
      </w:r>
      <w:r w:rsidRPr="006F437C">
        <w:rPr>
          <w:b/>
          <w:bCs/>
          <w:sz w:val="28"/>
          <w:szCs w:val="28"/>
        </w:rPr>
        <w:t xml:space="preserve"> the serial number plate.</w:t>
      </w:r>
    </w:p>
    <w:p w:rsidR="00E10422" w:rsidRDefault="00E10422" w:rsidP="00D72E9C"/>
    <w:p w:rsidR="00E10422" w:rsidRPr="006F437C" w:rsidRDefault="00E10422" w:rsidP="00812571">
      <w:pPr>
        <w:rPr>
          <w:sz w:val="28"/>
          <w:szCs w:val="28"/>
        </w:rPr>
      </w:pPr>
      <w:r w:rsidRPr="006F437C">
        <w:rPr>
          <w:sz w:val="28"/>
          <w:szCs w:val="28"/>
        </w:rPr>
        <w:t xml:space="preserve">Send completed forms and pictures </w:t>
      </w:r>
      <w:r w:rsidRPr="006F437C">
        <w:rPr>
          <w:b/>
          <w:bCs/>
          <w:sz w:val="28"/>
          <w:szCs w:val="28"/>
        </w:rPr>
        <w:t xml:space="preserve">due </w:t>
      </w:r>
      <w:smartTag w:uri="urn:schemas-microsoft-com:office:smarttags" w:element="date">
        <w:smartTagPr>
          <w:attr w:name="Year" w:val="2023"/>
          <w:attr w:name="Day" w:val="1"/>
          <w:attr w:name="Month" w:val="4"/>
        </w:smartTagPr>
        <w:r>
          <w:rPr>
            <w:b/>
            <w:bCs/>
            <w:sz w:val="28"/>
            <w:szCs w:val="28"/>
          </w:rPr>
          <w:t>April</w:t>
        </w:r>
        <w:r w:rsidRPr="006F437C">
          <w:rPr>
            <w:b/>
            <w:bCs/>
            <w:sz w:val="28"/>
            <w:szCs w:val="28"/>
          </w:rPr>
          <w:t xml:space="preserve"> 1, 2023</w:t>
        </w:r>
      </w:smartTag>
      <w:r w:rsidRPr="006F437C">
        <w:rPr>
          <w:sz w:val="28"/>
          <w:szCs w:val="28"/>
        </w:rPr>
        <w:t xml:space="preserve"> by mail or email to:</w:t>
      </w:r>
    </w:p>
    <w:p w:rsidR="00E10422" w:rsidRDefault="00E10422" w:rsidP="00D72E9C">
      <w:pPr>
        <w:rPr>
          <w:sz w:val="28"/>
          <w:szCs w:val="28"/>
        </w:rPr>
      </w:pPr>
    </w:p>
    <w:p w:rsidR="00E10422" w:rsidRDefault="00E10422" w:rsidP="00D72E9C">
      <w:pPr>
        <w:rPr>
          <w:sz w:val="28"/>
          <w:szCs w:val="28"/>
        </w:rPr>
      </w:pPr>
      <w:r w:rsidRPr="006F437C">
        <w:rPr>
          <w:sz w:val="28"/>
          <w:szCs w:val="28"/>
        </w:rPr>
        <w:t xml:space="preserve">Rollie Moore, </w:t>
      </w:r>
      <w:smartTag w:uri="urn:schemas-microsoft-com:office:smarttags" w:element="address">
        <w:smartTag w:uri="urn:schemas-microsoft-com:office:smarttags" w:element="Street">
          <w:r w:rsidRPr="006F437C">
            <w:rPr>
              <w:sz w:val="28"/>
              <w:szCs w:val="28"/>
            </w:rPr>
            <w:t>662 Knox Rd.</w:t>
          </w:r>
        </w:smartTag>
      </w:smartTag>
      <w:r w:rsidRPr="006F437C">
        <w:rPr>
          <w:sz w:val="28"/>
          <w:szCs w:val="28"/>
        </w:rPr>
        <w:t xml:space="preserve"> 2600 N, </w:t>
      </w:r>
      <w:smartTag w:uri="urn:schemas-microsoft-com:office:smarttags" w:element="place">
        <w:smartTag w:uri="urn:schemas-microsoft-com:office:smarttags" w:element="City">
          <w:r w:rsidRPr="006F437C">
            <w:rPr>
              <w:sz w:val="28"/>
              <w:szCs w:val="28"/>
            </w:rPr>
            <w:t>Oneida</w:t>
          </w:r>
        </w:smartTag>
        <w:r w:rsidRPr="006F437C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6F437C">
            <w:rPr>
              <w:sz w:val="28"/>
              <w:szCs w:val="28"/>
            </w:rPr>
            <w:t>IL</w:t>
          </w:r>
        </w:smartTag>
        <w:r w:rsidRPr="006F437C">
          <w:rPr>
            <w:sz w:val="28"/>
            <w:szCs w:val="28"/>
          </w:rPr>
          <w:t xml:space="preserve"> </w:t>
        </w:r>
        <w:smartTag w:uri="urn:schemas-microsoft-com:office:smarttags" w:element="PostalCode">
          <w:r w:rsidRPr="006F437C">
            <w:rPr>
              <w:sz w:val="28"/>
              <w:szCs w:val="28"/>
            </w:rPr>
            <w:t>61467</w:t>
          </w:r>
        </w:smartTag>
      </w:smartTag>
    </w:p>
    <w:p w:rsidR="00E10422" w:rsidRDefault="00E10422" w:rsidP="00E754CE">
      <w:r>
        <w:rPr>
          <w:sz w:val="28"/>
          <w:szCs w:val="28"/>
        </w:rPr>
        <w:t xml:space="preserve">  </w:t>
      </w:r>
      <w:hyperlink r:id="rId4" w:history="1">
        <w:r w:rsidRPr="005F3A97">
          <w:rPr>
            <w:rStyle w:val="Hyperlink"/>
            <w:sz w:val="28"/>
            <w:szCs w:val="28"/>
          </w:rPr>
          <w:t>rolliem@otelmail.com</w:t>
        </w:r>
      </w:hyperlink>
      <w:r>
        <w:rPr>
          <w:sz w:val="28"/>
          <w:szCs w:val="28"/>
        </w:rPr>
        <w:t xml:space="preserve">         cell: 309-368-0623</w:t>
      </w:r>
    </w:p>
    <w:sectPr w:rsidR="00E10422" w:rsidSect="00E104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E9C"/>
    <w:rsid w:val="005E4858"/>
    <w:rsid w:val="005F3A97"/>
    <w:rsid w:val="006F437C"/>
    <w:rsid w:val="00812571"/>
    <w:rsid w:val="00884C88"/>
    <w:rsid w:val="0094434F"/>
    <w:rsid w:val="00BC7F5F"/>
    <w:rsid w:val="00D72E9C"/>
    <w:rsid w:val="00E10422"/>
    <w:rsid w:val="00E754CE"/>
    <w:rsid w:val="00F2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3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lliem@otel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149</Words>
  <Characters>853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</dc:title>
  <dc:subject/>
  <dc:creator>Rollie and Fran</dc:creator>
  <cp:keywords/>
  <dc:description/>
  <cp:lastModifiedBy>Rollie and Fran</cp:lastModifiedBy>
  <cp:revision>2</cp:revision>
  <cp:lastPrinted>2022-09-25T19:07:00Z</cp:lastPrinted>
  <dcterms:created xsi:type="dcterms:W3CDTF">2023-01-12T16:19:00Z</dcterms:created>
  <dcterms:modified xsi:type="dcterms:W3CDTF">2023-01-12T16:19:00Z</dcterms:modified>
</cp:coreProperties>
</file>